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0930EE" w14:textId="77777777" w:rsidR="009E4B31" w:rsidRPr="00E32019" w:rsidRDefault="009E4B31" w:rsidP="00385E8E">
      <w:pPr>
        <w:jc w:val="both"/>
        <w:rPr>
          <w:b/>
          <w:sz w:val="28"/>
          <w:szCs w:val="28"/>
          <w:lang w:val="en-GB"/>
        </w:rPr>
      </w:pPr>
    </w:p>
    <w:p w14:paraId="28A6E11F" w14:textId="77777777" w:rsidR="001B4AC5" w:rsidRDefault="001B4AC5" w:rsidP="00FC46C9">
      <w:pPr>
        <w:spacing w:line="480" w:lineRule="auto"/>
        <w:rPr>
          <w:b/>
          <w:sz w:val="28"/>
          <w:szCs w:val="28"/>
        </w:rPr>
      </w:pPr>
    </w:p>
    <w:p w14:paraId="03505253" w14:textId="6B1CDC19" w:rsidR="00D20D20" w:rsidRPr="00365A55" w:rsidRDefault="00D20D20" w:rsidP="00D20D20">
      <w:pPr>
        <w:rPr>
          <w:szCs w:val="24"/>
          <w:lang w:val="en-GB"/>
        </w:rPr>
      </w:pPr>
      <w:r w:rsidRPr="00365A55">
        <w:rPr>
          <w:szCs w:val="24"/>
          <w:lang w:val="en-GB"/>
        </w:rPr>
        <w:t>Manuscript type:</w:t>
      </w:r>
      <w:r w:rsidR="00BE79B6">
        <w:rPr>
          <w:szCs w:val="24"/>
          <w:lang w:val="en-GB"/>
        </w:rPr>
        <w:t xml:space="preserve"> </w:t>
      </w:r>
      <w:r w:rsidRPr="00BE79B6">
        <w:rPr>
          <w:color w:val="2F5496" w:themeColor="accent1" w:themeShade="BF"/>
          <w:sz w:val="22"/>
          <w:szCs w:val="22"/>
          <w:lang w:val="en-GB"/>
        </w:rPr>
        <w:t xml:space="preserve">(original paper, review, short communication, case </w:t>
      </w:r>
      <w:r w:rsidR="006770AF" w:rsidRPr="00BE79B6">
        <w:rPr>
          <w:color w:val="2F5496" w:themeColor="accent1" w:themeShade="BF"/>
          <w:sz w:val="22"/>
          <w:szCs w:val="22"/>
          <w:lang w:val="en-GB"/>
        </w:rPr>
        <w:t>report</w:t>
      </w:r>
      <w:r w:rsidRPr="00BE79B6">
        <w:rPr>
          <w:color w:val="2F5496" w:themeColor="accent1" w:themeShade="BF"/>
          <w:sz w:val="22"/>
          <w:szCs w:val="22"/>
          <w:lang w:val="en-GB"/>
        </w:rPr>
        <w:t>)</w:t>
      </w:r>
    </w:p>
    <w:p w14:paraId="3B72F532" w14:textId="77777777" w:rsidR="00D20D20" w:rsidRPr="00365A55" w:rsidRDefault="00D20D20" w:rsidP="00D20D20">
      <w:pPr>
        <w:rPr>
          <w:b/>
          <w:szCs w:val="24"/>
          <w:lang w:val="en-GB"/>
        </w:rPr>
      </w:pPr>
    </w:p>
    <w:p w14:paraId="44355E1A" w14:textId="77777777" w:rsidR="00D20D20" w:rsidRDefault="00D20D20" w:rsidP="00D20D20">
      <w:pPr>
        <w:rPr>
          <w:b/>
          <w:sz w:val="28"/>
          <w:szCs w:val="28"/>
          <w:lang w:val="en-GB"/>
        </w:rPr>
      </w:pPr>
    </w:p>
    <w:p w14:paraId="4E67DB3E" w14:textId="77777777" w:rsidR="00D20D20" w:rsidRPr="00377992" w:rsidRDefault="00D20D20" w:rsidP="00D20D20">
      <w:pPr>
        <w:rPr>
          <w:b/>
          <w:sz w:val="28"/>
          <w:szCs w:val="28"/>
          <w:lang w:val="en-GB"/>
        </w:rPr>
      </w:pPr>
      <w:r w:rsidRPr="00377992">
        <w:rPr>
          <w:b/>
          <w:sz w:val="28"/>
          <w:szCs w:val="28"/>
          <w:lang w:val="en-GB"/>
        </w:rPr>
        <w:t>Manuscript title</w:t>
      </w:r>
    </w:p>
    <w:p w14:paraId="0152C486" w14:textId="77777777" w:rsidR="00D20D20" w:rsidRDefault="00D20D20" w:rsidP="00D20D20">
      <w:pPr>
        <w:rPr>
          <w:b/>
          <w:lang w:val="en-GB"/>
        </w:rPr>
      </w:pPr>
    </w:p>
    <w:p w14:paraId="5F4A0AD7" w14:textId="77777777" w:rsidR="00D20D20" w:rsidRPr="00377992" w:rsidRDefault="00D20D20" w:rsidP="00D20D20">
      <w:pPr>
        <w:rPr>
          <w:b/>
          <w:lang w:val="en-GB"/>
        </w:rPr>
      </w:pPr>
      <w:r w:rsidRPr="00377992">
        <w:rPr>
          <w:b/>
          <w:lang w:val="en-GB"/>
        </w:rPr>
        <w:t>Name Surname</w:t>
      </w:r>
      <w:r w:rsidRPr="00377992">
        <w:rPr>
          <w:b/>
          <w:vertAlign w:val="superscript"/>
          <w:lang w:val="en-GB"/>
        </w:rPr>
        <w:t>1*</w:t>
      </w:r>
      <w:r w:rsidRPr="00377992">
        <w:rPr>
          <w:b/>
          <w:lang w:val="en-GB"/>
        </w:rPr>
        <w:t>, Name Surname</w:t>
      </w:r>
      <w:r w:rsidRPr="00377992">
        <w:rPr>
          <w:b/>
          <w:vertAlign w:val="superscript"/>
          <w:lang w:val="en-GB"/>
        </w:rPr>
        <w:t>2,</w:t>
      </w:r>
      <w:r w:rsidRPr="00377992">
        <w:rPr>
          <w:b/>
          <w:lang w:val="en-GB"/>
        </w:rPr>
        <w:t xml:space="preserve"> …</w:t>
      </w:r>
    </w:p>
    <w:p w14:paraId="368EC2DB" w14:textId="77777777" w:rsidR="00D20D20" w:rsidRPr="00377992" w:rsidRDefault="00D20D20" w:rsidP="00D20D20">
      <w:pPr>
        <w:rPr>
          <w:lang w:val="en-GB"/>
        </w:rPr>
      </w:pPr>
    </w:p>
    <w:p w14:paraId="1DD62E51" w14:textId="77777777" w:rsidR="00D20D20" w:rsidRPr="00377992" w:rsidRDefault="00D20D20" w:rsidP="00D20D20">
      <w:pPr>
        <w:rPr>
          <w:lang w:val="en-GB"/>
        </w:rPr>
      </w:pPr>
    </w:p>
    <w:p w14:paraId="3CBB9C56" w14:textId="77777777" w:rsidR="00D20D20" w:rsidRPr="00377992" w:rsidRDefault="00D20D20" w:rsidP="00D20D20">
      <w:pPr>
        <w:rPr>
          <w:i/>
          <w:lang w:val="en-GB"/>
        </w:rPr>
      </w:pPr>
      <w:r w:rsidRPr="00377992">
        <w:rPr>
          <w:vertAlign w:val="superscript"/>
          <w:lang w:val="en-GB"/>
        </w:rPr>
        <w:t>1</w:t>
      </w:r>
      <w:r w:rsidRPr="00377992">
        <w:rPr>
          <w:i/>
          <w:lang w:val="en-GB"/>
        </w:rPr>
        <w:t>Department, Faculty, University name, Town, State</w:t>
      </w:r>
    </w:p>
    <w:p w14:paraId="046970F4" w14:textId="77777777" w:rsidR="00D20D20" w:rsidRPr="00377992" w:rsidRDefault="00D20D20" w:rsidP="00D20D20">
      <w:pPr>
        <w:rPr>
          <w:i/>
          <w:lang w:val="en-GB"/>
        </w:rPr>
      </w:pPr>
      <w:r w:rsidRPr="00377992">
        <w:rPr>
          <w:vertAlign w:val="superscript"/>
          <w:lang w:val="en-GB"/>
        </w:rPr>
        <w:t>2</w:t>
      </w:r>
      <w:r w:rsidRPr="00377992">
        <w:rPr>
          <w:i/>
          <w:lang w:val="en-GB"/>
        </w:rPr>
        <w:t>Department, Institution name, Town, State</w:t>
      </w:r>
    </w:p>
    <w:p w14:paraId="5C1EEEB8" w14:textId="77777777" w:rsidR="00D20D20" w:rsidRPr="00377992" w:rsidRDefault="00D20D20" w:rsidP="00D20D20">
      <w:pPr>
        <w:rPr>
          <w:i/>
          <w:lang w:val="en-GB"/>
        </w:rPr>
      </w:pPr>
      <w:r w:rsidRPr="00377992">
        <w:rPr>
          <w:i/>
          <w:lang w:val="en-GB"/>
        </w:rPr>
        <w:t>…</w:t>
      </w:r>
    </w:p>
    <w:p w14:paraId="29B8FDE2" w14:textId="77777777" w:rsidR="00D20D20" w:rsidRDefault="00D20D20" w:rsidP="00D20D20">
      <w:pPr>
        <w:rPr>
          <w:i/>
          <w:lang w:val="en-GB"/>
        </w:rPr>
      </w:pPr>
    </w:p>
    <w:p w14:paraId="38F0964D" w14:textId="5A7DDABB" w:rsidR="00D20D20" w:rsidRPr="00BE79B6" w:rsidRDefault="00BE79B6" w:rsidP="00BE79B6">
      <w:pPr>
        <w:rPr>
          <w:i/>
          <w:lang w:val="en-GB"/>
        </w:rPr>
      </w:pPr>
      <w:r>
        <w:rPr>
          <w:i/>
          <w:lang w:val="en-GB"/>
        </w:rPr>
        <w:t>*</w:t>
      </w:r>
      <w:r w:rsidR="00D20D20" w:rsidRPr="00BE79B6">
        <w:rPr>
          <w:i/>
          <w:lang w:val="en-GB"/>
        </w:rPr>
        <w:t xml:space="preserve">Corresponding author: </w:t>
      </w:r>
      <w:hyperlink r:id="rId7" w:history="1">
        <w:r w:rsidR="00D20D20" w:rsidRPr="00BE79B6">
          <w:rPr>
            <w:rStyle w:val="Hyperlink"/>
            <w:i/>
            <w:lang w:val="en-GB"/>
          </w:rPr>
          <w:t>email@domain.xyz</w:t>
        </w:r>
      </w:hyperlink>
    </w:p>
    <w:p w14:paraId="00C2E197" w14:textId="77777777" w:rsidR="00D20D20" w:rsidRPr="00377992" w:rsidRDefault="00D20D20" w:rsidP="00D20D20">
      <w:pPr>
        <w:rPr>
          <w:i/>
          <w:lang w:val="en-GB"/>
        </w:rPr>
      </w:pPr>
    </w:p>
    <w:p w14:paraId="4F551A9F" w14:textId="304E0285" w:rsidR="00D20D20" w:rsidRPr="00377992" w:rsidRDefault="00D20D20" w:rsidP="00D20D20">
      <w:pPr>
        <w:rPr>
          <w:lang w:val="en-GB"/>
        </w:rPr>
      </w:pPr>
    </w:p>
    <w:p w14:paraId="0EEB2B85" w14:textId="77777777" w:rsidR="00D20D20" w:rsidRPr="00377992" w:rsidRDefault="00D20D20" w:rsidP="00D20D20">
      <w:pPr>
        <w:rPr>
          <w:i/>
          <w:lang w:val="en-GB"/>
        </w:rPr>
      </w:pPr>
    </w:p>
    <w:p w14:paraId="28D3D41A" w14:textId="77777777" w:rsidR="00BE79B6" w:rsidRDefault="00BE79B6" w:rsidP="00365A55">
      <w:pPr>
        <w:rPr>
          <w:b/>
          <w:lang w:val="en-GB"/>
        </w:rPr>
      </w:pPr>
    </w:p>
    <w:p w14:paraId="6EF13F84" w14:textId="293D1ED0" w:rsidR="00365A55" w:rsidRPr="00365A55" w:rsidRDefault="00365A55" w:rsidP="00365A55">
      <w:pPr>
        <w:rPr>
          <w:lang w:val="en-GB"/>
        </w:rPr>
      </w:pPr>
      <w:r w:rsidRPr="00365A55">
        <w:rPr>
          <w:b/>
          <w:lang w:val="en-GB"/>
        </w:rPr>
        <w:t>Abstract</w:t>
      </w:r>
      <w:r>
        <w:rPr>
          <w:b/>
          <w:lang w:val="en-GB"/>
        </w:rPr>
        <w:t xml:space="preserve">: </w:t>
      </w:r>
      <w:r w:rsidRPr="00365A55">
        <w:rPr>
          <w:lang w:val="en-GB"/>
        </w:rPr>
        <w:t>Abstract text …</w:t>
      </w:r>
    </w:p>
    <w:p w14:paraId="381E9F9E" w14:textId="77777777" w:rsidR="00D20D20" w:rsidRPr="00365A55" w:rsidRDefault="00D20D20" w:rsidP="00D20D20">
      <w:pPr>
        <w:rPr>
          <w:b/>
          <w:lang w:val="en-GB"/>
        </w:rPr>
      </w:pPr>
    </w:p>
    <w:p w14:paraId="09DE4333" w14:textId="77777777" w:rsidR="00D20D20" w:rsidRPr="00D30757" w:rsidRDefault="00D20D20" w:rsidP="00D20D20">
      <w:pPr>
        <w:rPr>
          <w:lang w:val="en-GB"/>
        </w:rPr>
      </w:pPr>
    </w:p>
    <w:p w14:paraId="2EC4A3FD" w14:textId="56B3EF17" w:rsidR="00365A55" w:rsidRPr="00D30757" w:rsidRDefault="00D30757" w:rsidP="00D20D20">
      <w:pPr>
        <w:rPr>
          <w:lang w:val="en-GB"/>
        </w:rPr>
      </w:pPr>
      <w:r w:rsidRPr="00D30757">
        <w:rPr>
          <w:b/>
          <w:lang w:val="en-GB"/>
        </w:rPr>
        <w:t>Number of characters</w:t>
      </w:r>
      <w:r w:rsidRPr="00D30757">
        <w:rPr>
          <w:lang w:val="en-GB"/>
        </w:rPr>
        <w:t xml:space="preserve"> (including spaces): </w:t>
      </w:r>
      <w:r w:rsidR="00DE75C9">
        <w:rPr>
          <w:lang w:val="en-GB"/>
        </w:rPr>
        <w:t>200 words</w:t>
      </w:r>
    </w:p>
    <w:p w14:paraId="07C5E3BC" w14:textId="4FE81E12" w:rsidR="00D20D20" w:rsidRDefault="00D20D20" w:rsidP="00D20D20">
      <w:pPr>
        <w:rPr>
          <w:i/>
          <w:lang w:val="en-GB"/>
        </w:rPr>
      </w:pPr>
    </w:p>
    <w:p w14:paraId="16D674C7" w14:textId="77777777" w:rsidR="00DE75C9" w:rsidRDefault="00DE75C9" w:rsidP="00D20D20">
      <w:pPr>
        <w:rPr>
          <w:lang w:val="en-GB"/>
        </w:rPr>
      </w:pPr>
    </w:p>
    <w:p w14:paraId="4DBE60D0" w14:textId="77777777" w:rsidR="00D30757" w:rsidRDefault="00D30757" w:rsidP="00D20D20">
      <w:pPr>
        <w:rPr>
          <w:lang w:val="en-GB"/>
        </w:rPr>
      </w:pPr>
    </w:p>
    <w:p w14:paraId="1B94EA46" w14:textId="77777777" w:rsidR="00D30757" w:rsidRDefault="00D30757" w:rsidP="00D20D20">
      <w:pPr>
        <w:rPr>
          <w:lang w:val="en-GB"/>
        </w:rPr>
      </w:pPr>
    </w:p>
    <w:p w14:paraId="3AEC49AF" w14:textId="77777777" w:rsidR="00D30757" w:rsidRDefault="00D30757" w:rsidP="00D20D20">
      <w:pPr>
        <w:rPr>
          <w:lang w:val="en-GB"/>
        </w:rPr>
      </w:pPr>
    </w:p>
    <w:p w14:paraId="15D398A4" w14:textId="77777777" w:rsidR="00D20D20" w:rsidRPr="00377992" w:rsidRDefault="00D20D20" w:rsidP="00D20D20">
      <w:pPr>
        <w:rPr>
          <w:lang w:val="en-GB"/>
        </w:rPr>
      </w:pPr>
      <w:r w:rsidRPr="00377992">
        <w:rPr>
          <w:lang w:val="en-GB"/>
        </w:rPr>
        <w:t xml:space="preserve">If applicable: </w:t>
      </w:r>
    </w:p>
    <w:p w14:paraId="71938BCA" w14:textId="77777777" w:rsidR="00D20D20" w:rsidRPr="00377992" w:rsidRDefault="00D20D20" w:rsidP="00D20D20">
      <w:pPr>
        <w:rPr>
          <w:i/>
          <w:lang w:val="en-GB"/>
        </w:rPr>
      </w:pPr>
    </w:p>
    <w:p w14:paraId="4466B7C6" w14:textId="77777777" w:rsidR="00D20D20" w:rsidRPr="00377992" w:rsidRDefault="00D20D20" w:rsidP="00D20D20">
      <w:pPr>
        <w:rPr>
          <w:i/>
          <w:lang w:val="en-GB"/>
        </w:rPr>
      </w:pPr>
    </w:p>
    <w:p w14:paraId="33A4F648" w14:textId="77777777" w:rsidR="00D20D20" w:rsidRPr="00377992" w:rsidRDefault="00D20D20" w:rsidP="00D20D20">
      <w:pPr>
        <w:rPr>
          <w:lang w:val="en-GB"/>
        </w:rPr>
      </w:pPr>
      <w:r w:rsidRPr="00377992">
        <w:rPr>
          <w:b/>
          <w:lang w:val="en-GB"/>
        </w:rPr>
        <w:t>Acknowledgement</w:t>
      </w:r>
      <w:r w:rsidRPr="00377992">
        <w:rPr>
          <w:lang w:val="en-GB"/>
        </w:rPr>
        <w:t xml:space="preserve">: We thank to </w:t>
      </w:r>
      <w:proofErr w:type="spellStart"/>
      <w:r w:rsidRPr="00377992">
        <w:rPr>
          <w:lang w:val="en-GB"/>
        </w:rPr>
        <w:t>Xyyyy</w:t>
      </w:r>
      <w:proofErr w:type="spellEnd"/>
      <w:r w:rsidRPr="00377992">
        <w:rPr>
          <w:lang w:val="en-GB"/>
        </w:rPr>
        <w:t xml:space="preserve"> </w:t>
      </w:r>
      <w:proofErr w:type="spellStart"/>
      <w:r w:rsidRPr="00377992">
        <w:rPr>
          <w:lang w:val="en-GB"/>
        </w:rPr>
        <w:t>Zooo</w:t>
      </w:r>
      <w:proofErr w:type="spellEnd"/>
      <w:r w:rsidRPr="00377992">
        <w:rPr>
          <w:lang w:val="en-GB"/>
        </w:rPr>
        <w:t xml:space="preserve"> for his valuable</w:t>
      </w:r>
      <w:r>
        <w:rPr>
          <w:lang w:val="en-GB"/>
        </w:rPr>
        <w:t xml:space="preserve"> help </w:t>
      </w:r>
      <w:r w:rsidRPr="00377992">
        <w:rPr>
          <w:lang w:val="en-GB"/>
        </w:rPr>
        <w:t xml:space="preserve"> …</w:t>
      </w:r>
    </w:p>
    <w:p w14:paraId="5A88E958" w14:textId="77777777" w:rsidR="00D20D20" w:rsidRPr="00377992" w:rsidRDefault="00D20D20" w:rsidP="00D20D20">
      <w:pPr>
        <w:rPr>
          <w:lang w:val="en-GB"/>
        </w:rPr>
      </w:pPr>
    </w:p>
    <w:p w14:paraId="516CAFDB" w14:textId="77777777" w:rsidR="00D20D20" w:rsidRPr="00377992" w:rsidRDefault="00D20D20" w:rsidP="00D20D20">
      <w:pPr>
        <w:rPr>
          <w:lang w:val="en-GB"/>
        </w:rPr>
      </w:pPr>
    </w:p>
    <w:p w14:paraId="51A34B0F" w14:textId="77777777" w:rsidR="00D20D20" w:rsidRPr="00377992" w:rsidRDefault="00704511" w:rsidP="00D20D20">
      <w:pPr>
        <w:rPr>
          <w:lang w:val="en-GB"/>
        </w:rPr>
      </w:pPr>
      <w:r>
        <w:rPr>
          <w:b/>
          <w:lang w:val="en-GB"/>
        </w:rPr>
        <w:t>Funding acknowledgement statement</w:t>
      </w:r>
      <w:r w:rsidR="00D20D20" w:rsidRPr="00377992">
        <w:rPr>
          <w:lang w:val="en-GB"/>
        </w:rPr>
        <w:t xml:space="preserve">: Supported by the Institution name, State, Project No. XXXXXX. </w:t>
      </w:r>
    </w:p>
    <w:p w14:paraId="00836AE0" w14:textId="77777777" w:rsidR="00FC46C9" w:rsidRPr="00FE6C1E" w:rsidRDefault="00FC46C9" w:rsidP="00D20D20">
      <w:pPr>
        <w:spacing w:line="480" w:lineRule="auto"/>
        <w:rPr>
          <w:szCs w:val="24"/>
          <w:lang w:val="en-GB"/>
        </w:rPr>
      </w:pPr>
      <w:bookmarkStart w:id="0" w:name="_GoBack"/>
      <w:bookmarkEnd w:id="0"/>
    </w:p>
    <w:sectPr w:rsidR="00FC46C9" w:rsidRPr="00FE6C1E" w:rsidSect="00093119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5A65E7" w14:textId="77777777" w:rsidR="00854DF4" w:rsidRDefault="00854DF4" w:rsidP="001B4AC5">
      <w:r>
        <w:separator/>
      </w:r>
    </w:p>
  </w:endnote>
  <w:endnote w:type="continuationSeparator" w:id="0">
    <w:p w14:paraId="26D6979B" w14:textId="77777777" w:rsidR="00854DF4" w:rsidRDefault="00854DF4" w:rsidP="001B4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187C6" w14:textId="2AF41C89" w:rsidR="00D20D20" w:rsidRPr="00DE75C9" w:rsidRDefault="00DE75C9" w:rsidP="003436DC">
    <w:pPr>
      <w:pStyle w:val="Footer"/>
      <w:jc w:val="center"/>
      <w:rPr>
        <w:color w:val="7F7F7F" w:themeColor="text1" w:themeTint="80"/>
        <w:sz w:val="22"/>
        <w:szCs w:val="22"/>
      </w:rPr>
    </w:pPr>
    <w:r w:rsidRPr="00DE75C9">
      <w:rPr>
        <w:color w:val="7F7F7F" w:themeColor="text1" w:themeTint="80"/>
        <w:sz w:val="22"/>
        <w:szCs w:val="22"/>
      </w:rPr>
      <w:t>Biotechnology Revolution: Integrating Pharmaceutics, Pharmacology, and Quality Assurance for Advanced Therapeutics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894C44" w14:textId="77777777" w:rsidR="00854DF4" w:rsidRDefault="00854DF4" w:rsidP="001B4AC5">
      <w:r>
        <w:separator/>
      </w:r>
    </w:p>
  </w:footnote>
  <w:footnote w:type="continuationSeparator" w:id="0">
    <w:p w14:paraId="3EE1E8CA" w14:textId="77777777" w:rsidR="00854DF4" w:rsidRDefault="00854DF4" w:rsidP="001B4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C751C" w14:textId="0E56BAEE" w:rsidR="001B4AC5" w:rsidRDefault="00DE75C9" w:rsidP="001B4AC5">
    <w:pPr>
      <w:pStyle w:val="Header"/>
      <w:jc w:val="right"/>
      <w:rPr>
        <w:color w:val="7F7F7F"/>
        <w:sz w:val="22"/>
        <w:szCs w:val="22"/>
      </w:rPr>
    </w:pPr>
    <w:r>
      <w:rPr>
        <w:noProof/>
      </w:rPr>
      <w:drawing>
        <wp:inline distT="0" distB="0" distL="0" distR="0" wp14:anchorId="5E177732" wp14:editId="2AFD3487">
          <wp:extent cx="1277815" cy="460901"/>
          <wp:effectExtent l="0" t="0" r="0" b="0"/>
          <wp:docPr id="2" name="Picture 2" descr="C:\Users\Dhaval\AppData\Local\Microsoft\Windows\INetCache\Content.MSO\752B076A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haval\AppData\Local\Microsoft\Windows\INetCache\Content.MSO\752B076A.tmp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33" b="33597"/>
                  <a:stretch/>
                </pic:blipFill>
                <pic:spPr bwMode="auto">
                  <a:xfrm>
                    <a:off x="0" y="0"/>
                    <a:ext cx="1319452" cy="47591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B4AC5">
      <w:tab/>
    </w:r>
    <w:r w:rsidR="001B4AC5">
      <w:tab/>
    </w:r>
    <w:r>
      <w:rPr>
        <w:color w:val="7F7F7F"/>
        <w:sz w:val="22"/>
        <w:szCs w:val="22"/>
      </w:rPr>
      <w:t>Abstract</w:t>
    </w:r>
    <w:r w:rsidR="001B4AC5" w:rsidRPr="005A75C2">
      <w:rPr>
        <w:color w:val="7F7F7F"/>
        <w:sz w:val="22"/>
        <w:szCs w:val="22"/>
      </w:rPr>
      <w:t xml:space="preserve"> </w:t>
    </w:r>
  </w:p>
  <w:p w14:paraId="4BC58285" w14:textId="77777777" w:rsidR="00D30757" w:rsidRDefault="00D30757" w:rsidP="001B4AC5">
    <w:pPr>
      <w:pStyle w:val="Header"/>
      <w:jc w:val="right"/>
    </w:pPr>
  </w:p>
  <w:p w14:paraId="732D0FDD" w14:textId="77777777" w:rsidR="001B4AC5" w:rsidRDefault="001B4A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31549"/>
    <w:multiLevelType w:val="hybridMultilevel"/>
    <w:tmpl w:val="93CA2D6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7A4DE4"/>
    <w:multiLevelType w:val="multilevel"/>
    <w:tmpl w:val="D56E7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3045ADD"/>
    <w:multiLevelType w:val="multilevel"/>
    <w:tmpl w:val="2D48AF7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38253105"/>
    <w:multiLevelType w:val="hybridMultilevel"/>
    <w:tmpl w:val="14985948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F3D8A"/>
    <w:multiLevelType w:val="multilevel"/>
    <w:tmpl w:val="0D62A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8130A"/>
    <w:multiLevelType w:val="multilevel"/>
    <w:tmpl w:val="27B0D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UxMTewNDO3MLIwNbdQ0lEKTi0uzszPAykwqwUATa5BwiwAAAA="/>
  </w:docVars>
  <w:rsids>
    <w:rsidRoot w:val="007E0B13"/>
    <w:rsid w:val="0007763C"/>
    <w:rsid w:val="00093119"/>
    <w:rsid w:val="001B4AC5"/>
    <w:rsid w:val="00233AC0"/>
    <w:rsid w:val="003436DC"/>
    <w:rsid w:val="00365A55"/>
    <w:rsid w:val="00385E8E"/>
    <w:rsid w:val="003A53ED"/>
    <w:rsid w:val="00484389"/>
    <w:rsid w:val="004A284E"/>
    <w:rsid w:val="004B110E"/>
    <w:rsid w:val="004B7D29"/>
    <w:rsid w:val="004D7429"/>
    <w:rsid w:val="004F7A75"/>
    <w:rsid w:val="005A75C2"/>
    <w:rsid w:val="005E566F"/>
    <w:rsid w:val="006770AF"/>
    <w:rsid w:val="006E3A02"/>
    <w:rsid w:val="00704511"/>
    <w:rsid w:val="007C3E12"/>
    <w:rsid w:val="007E0B13"/>
    <w:rsid w:val="00854DF4"/>
    <w:rsid w:val="00887BB4"/>
    <w:rsid w:val="008F6BEA"/>
    <w:rsid w:val="009E4B31"/>
    <w:rsid w:val="009F1B8B"/>
    <w:rsid w:val="00A739F2"/>
    <w:rsid w:val="00AC1E90"/>
    <w:rsid w:val="00AD5AE7"/>
    <w:rsid w:val="00AF7E2D"/>
    <w:rsid w:val="00B862BE"/>
    <w:rsid w:val="00BA2114"/>
    <w:rsid w:val="00BD19B5"/>
    <w:rsid w:val="00BE79B6"/>
    <w:rsid w:val="00BF2D47"/>
    <w:rsid w:val="00C96797"/>
    <w:rsid w:val="00CC507B"/>
    <w:rsid w:val="00D20D20"/>
    <w:rsid w:val="00D30757"/>
    <w:rsid w:val="00DC2F87"/>
    <w:rsid w:val="00DE75C9"/>
    <w:rsid w:val="00DF1617"/>
    <w:rsid w:val="00E32019"/>
    <w:rsid w:val="00E36AFB"/>
    <w:rsid w:val="00E37352"/>
    <w:rsid w:val="00ED0B4D"/>
    <w:rsid w:val="00F2002A"/>
    <w:rsid w:val="00F247A1"/>
    <w:rsid w:val="00F32B56"/>
    <w:rsid w:val="00F67472"/>
    <w:rsid w:val="00FA0829"/>
    <w:rsid w:val="00FB0748"/>
    <w:rsid w:val="00FB119F"/>
    <w:rsid w:val="00FC46C9"/>
    <w:rsid w:val="00FE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A5A189"/>
  <w15:docId w15:val="{A9BDDD0A-E552-40FA-A63A-5BC126438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7E2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093119"/>
  </w:style>
  <w:style w:type="character" w:styleId="Hyperlink">
    <w:name w:val="Hyperlink"/>
    <w:uiPriority w:val="99"/>
    <w:unhideWhenUsed/>
    <w:rsid w:val="00ED0B4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E4B31"/>
    <w:pPr>
      <w:overflowPunct/>
      <w:autoSpaceDE/>
      <w:autoSpaceDN/>
      <w:adjustRightInd/>
      <w:spacing w:after="240"/>
      <w:textAlignment w:val="auto"/>
    </w:pPr>
    <w:rPr>
      <w:szCs w:val="24"/>
      <w:lang w:eastAsia="cs-CZ"/>
    </w:rPr>
  </w:style>
  <w:style w:type="paragraph" w:styleId="ListParagraph">
    <w:name w:val="List Paragraph"/>
    <w:basedOn w:val="Normal"/>
    <w:uiPriority w:val="34"/>
    <w:qFormat/>
    <w:rsid w:val="00FC46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1B4AC5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1B4AC5"/>
    <w:rPr>
      <w:rFonts w:ascii="Times New Roman" w:hAnsi="Times New Roman" w:cs="Times New Roman"/>
      <w:sz w:val="24"/>
      <w:szCs w:val="20"/>
      <w:lang w:eastAsia="zh-CN"/>
    </w:rPr>
  </w:style>
  <w:style w:type="character" w:customStyle="1" w:styleId="Nevyeenzmnka1">
    <w:name w:val="Nevyřešená zmínka1"/>
    <w:uiPriority w:val="99"/>
    <w:semiHidden/>
    <w:unhideWhenUsed/>
    <w:rsid w:val="003436DC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3436DC"/>
    <w:rPr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C0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8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3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7395">
          <w:marLeft w:val="0"/>
          <w:marRight w:val="0"/>
          <w:marTop w:val="0"/>
          <w:marBottom w:val="0"/>
          <w:divBdr>
            <w:top w:val="single" w:sz="2" w:space="18" w:color="D6D9DC"/>
            <w:left w:val="single" w:sz="2" w:space="18" w:color="D6D9DC"/>
            <w:bottom w:val="single" w:sz="2" w:space="18" w:color="D6D9DC"/>
            <w:right w:val="single" w:sz="2" w:space="18" w:color="D6D9DC"/>
          </w:divBdr>
          <w:divsChild>
            <w:div w:id="136231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1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3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54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7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124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128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51562">
                                          <w:marLeft w:val="0"/>
                                          <w:marRight w:val="0"/>
                                          <w:marTop w:val="0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600000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single" w:sz="12" w:space="8" w:color="FFEB8E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domain.xy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C%20Obyvak\Desktop\Title%20page_template_CAAS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Title page_template_CAAS.dot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Links>
    <vt:vector size="6" baseType="variant">
      <vt:variant>
        <vt:i4>3997718</vt:i4>
      </vt:variant>
      <vt:variant>
        <vt:i4>0</vt:i4>
      </vt:variant>
      <vt:variant>
        <vt:i4>0</vt:i4>
      </vt:variant>
      <vt:variant>
        <vt:i4>5</vt:i4>
      </vt:variant>
      <vt:variant>
        <vt:lpwstr>mailto:email@domain.xyz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Karska</dc:creator>
  <cp:lastModifiedBy>Kiran Dudhat</cp:lastModifiedBy>
  <cp:revision>4</cp:revision>
  <dcterms:created xsi:type="dcterms:W3CDTF">2023-01-11T09:48:00Z</dcterms:created>
  <dcterms:modified xsi:type="dcterms:W3CDTF">2025-02-22T09:06:00Z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f941b8ca4db096cbf7ba979bef5790b8dbc5d5c9a0350e5d5de47891d7f3f60e</vt:lpwstr>
  </property>
</Properties>
</file>